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平利县地质灾害隐患应急预案公示牌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84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　　置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灾害类型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范围及规模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主要诱发因素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威胁对象及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潜在损失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</w:tc>
        <w:tc>
          <w:tcPr>
            <w:tcW w:w="678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简易治理措施及落实情况：避让、加强监测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监测措施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监测方法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报警措施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疏散措施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组织单位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疏散路线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救灾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措施</w:t>
            </w:r>
          </w:p>
        </w:tc>
        <w:tc>
          <w:tcPr>
            <w:tcW w:w="22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抢、排单位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治安保卫单位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医疗救护单位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责任人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  <w:b/>
          <w:sz w:val="24"/>
        </w:rPr>
      </w:pPr>
    </w:p>
    <w:p>
      <w:bookmarkStart w:id="0" w:name="_GoBack"/>
      <w:bookmarkEnd w:id="0"/>
    </w:p>
    <w:sectPr>
      <w:pgSz w:w="11906" w:h="16838"/>
      <w:pgMar w:top="1304" w:right="1361" w:bottom="1134" w:left="1588" w:header="567" w:footer="62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C3727"/>
    <w:rsid w:val="26DC37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2018-09-10T07:42:00Z</dcterms:created>
  <dc:creator>僻</dc:creator>
  <cp:lastModifiedBy>僻</cp:lastModifiedBy>
  <dcterms:modified xsi:type="dcterms:W3CDTF">2018-09-10T07:44:46Z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