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017C" w:rsidRPr="00994B73" w:rsidRDefault="00FE017C" w:rsidP="00FC7A13">
      <w:pPr>
        <w:spacing w:afterLines="50" w:line="400" w:lineRule="exact"/>
        <w:rPr>
          <w:rFonts w:ascii="宋体" w:cs="宋体"/>
          <w:b/>
          <w:sz w:val="28"/>
          <w:szCs w:val="28"/>
        </w:rPr>
      </w:pPr>
      <w:r w:rsidRPr="00994B73">
        <w:rPr>
          <w:rFonts w:ascii="宋体" w:hAnsi="宋体" w:cs="宋体" w:hint="eastAsia"/>
          <w:b/>
          <w:sz w:val="28"/>
          <w:szCs w:val="28"/>
        </w:rPr>
        <w:t>附件</w:t>
      </w:r>
      <w:r w:rsidRPr="00994B73">
        <w:rPr>
          <w:rFonts w:ascii="宋体" w:hAnsi="宋体" w:cs="宋体"/>
          <w:b/>
          <w:sz w:val="28"/>
          <w:szCs w:val="28"/>
        </w:rPr>
        <w:t>1</w:t>
      </w:r>
      <w:r w:rsidRPr="00994B73">
        <w:rPr>
          <w:rFonts w:ascii="宋体" w:hAnsi="宋体" w:cs="宋体" w:hint="eastAsia"/>
          <w:b/>
          <w:sz w:val="28"/>
          <w:szCs w:val="28"/>
        </w:rPr>
        <w:t>：</w:t>
      </w:r>
    </w:p>
    <w:p w:rsidR="00FE017C" w:rsidRPr="00C5293A" w:rsidRDefault="00FE017C" w:rsidP="00FC7A13">
      <w:pPr>
        <w:spacing w:afterLines="50"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C5293A">
        <w:rPr>
          <w:rFonts w:ascii="方正小标宋简体" w:eastAsia="方正小标宋简体" w:hAnsi="宋体" w:cs="宋体" w:hint="eastAsia"/>
          <w:sz w:val="44"/>
          <w:szCs w:val="44"/>
        </w:rPr>
        <w:t>平利县大学生见习报名表</w:t>
      </w:r>
    </w:p>
    <w:p w:rsidR="00FE017C" w:rsidRDefault="00FE017C">
      <w:pPr>
        <w:spacing w:line="300" w:lineRule="auto"/>
        <w:ind w:firstLineChars="100" w:firstLine="241"/>
        <w:rPr>
          <w:rFonts w:ascii="宋体"/>
          <w:b/>
          <w:sz w:val="24"/>
          <w:szCs w:val="24"/>
        </w:rPr>
      </w:pPr>
      <w:r>
        <w:rPr>
          <w:rFonts w:ascii="宋体" w:hint="eastAsia"/>
          <w:b/>
          <w:sz w:val="24"/>
          <w:szCs w:val="24"/>
        </w:rPr>
        <w:t>学校：</w:t>
      </w:r>
      <w:r>
        <w:rPr>
          <w:rFonts w:ascii="宋体"/>
          <w:b/>
          <w:sz w:val="24"/>
          <w:szCs w:val="24"/>
        </w:rPr>
        <w:t xml:space="preserve">                            </w:t>
      </w:r>
      <w:r>
        <w:rPr>
          <w:rFonts w:ascii="宋体" w:hint="eastAsia"/>
          <w:b/>
          <w:sz w:val="24"/>
          <w:szCs w:val="24"/>
        </w:rPr>
        <w:t>专业：</w:t>
      </w:r>
    </w:p>
    <w:tbl>
      <w:tblPr>
        <w:tblW w:w="8506" w:type="dxa"/>
        <w:jc w:val="center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1646"/>
        <w:gridCol w:w="1307"/>
        <w:gridCol w:w="2071"/>
        <w:gridCol w:w="2058"/>
      </w:tblGrid>
      <w:tr w:rsidR="00FE017C" w:rsidRPr="00FE4EB7" w:rsidTr="00C67F4A">
        <w:trPr>
          <w:trHeight w:val="524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646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性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别</w:t>
            </w:r>
          </w:p>
        </w:tc>
        <w:tc>
          <w:tcPr>
            <w:tcW w:w="2071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>2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寸照片）</w:t>
            </w:r>
          </w:p>
        </w:tc>
      </w:tr>
      <w:tr w:rsidR="00FE017C" w:rsidRPr="00FE4EB7" w:rsidTr="00C67F4A">
        <w:trPr>
          <w:trHeight w:val="554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籍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贯</w:t>
            </w:r>
          </w:p>
        </w:tc>
        <w:tc>
          <w:tcPr>
            <w:tcW w:w="1646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民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族</w:t>
            </w:r>
          </w:p>
        </w:tc>
        <w:tc>
          <w:tcPr>
            <w:tcW w:w="2071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FE017C" w:rsidRPr="00FE4EB7" w:rsidRDefault="00FE017C">
            <w:pPr>
              <w:rPr>
                <w:rFonts w:ascii="仿宋" w:eastAsia="仿宋" w:hAnsi="仿宋"/>
              </w:rPr>
            </w:pPr>
          </w:p>
        </w:tc>
      </w:tr>
      <w:tr w:rsidR="00FE017C" w:rsidRPr="00FE4EB7" w:rsidTr="00C67F4A">
        <w:trPr>
          <w:trHeight w:val="554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政治面貌</w:t>
            </w:r>
          </w:p>
        </w:tc>
        <w:tc>
          <w:tcPr>
            <w:tcW w:w="1646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健康状况</w:t>
            </w:r>
          </w:p>
        </w:tc>
        <w:tc>
          <w:tcPr>
            <w:tcW w:w="2071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FE017C" w:rsidRPr="00FE4EB7" w:rsidRDefault="00FE017C">
            <w:pPr>
              <w:rPr>
                <w:rFonts w:ascii="仿宋" w:eastAsia="仿宋" w:hAnsi="仿宋"/>
              </w:rPr>
            </w:pPr>
          </w:p>
        </w:tc>
      </w:tr>
      <w:tr w:rsidR="00FE017C" w:rsidRPr="00FE4EB7" w:rsidTr="00C67F4A">
        <w:trPr>
          <w:trHeight w:val="584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1646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071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FE017C" w:rsidRPr="00FE4EB7" w:rsidRDefault="00FE017C">
            <w:pPr>
              <w:rPr>
                <w:rFonts w:ascii="仿宋" w:eastAsia="仿宋" w:hAnsi="仿宋"/>
              </w:rPr>
            </w:pPr>
          </w:p>
        </w:tc>
      </w:tr>
      <w:tr w:rsidR="00FE017C" w:rsidRPr="00FE4EB7" w:rsidTr="00C67F4A">
        <w:trPr>
          <w:trHeight w:val="494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入学时间</w:t>
            </w:r>
          </w:p>
        </w:tc>
        <w:tc>
          <w:tcPr>
            <w:tcW w:w="1646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所在班级</w:t>
            </w:r>
          </w:p>
        </w:tc>
        <w:tc>
          <w:tcPr>
            <w:tcW w:w="2071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058" w:type="dxa"/>
            <w:vMerge/>
            <w:vAlign w:val="center"/>
          </w:tcPr>
          <w:p w:rsidR="00FE017C" w:rsidRPr="00FE4EB7" w:rsidRDefault="00FE017C">
            <w:pPr>
              <w:rPr>
                <w:rFonts w:ascii="仿宋" w:eastAsia="仿宋" w:hAnsi="仿宋"/>
              </w:rPr>
            </w:pPr>
          </w:p>
        </w:tc>
      </w:tr>
      <w:tr w:rsidR="00FE017C" w:rsidRPr="00FE4EB7" w:rsidTr="00C67F4A">
        <w:trPr>
          <w:trHeight w:val="729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现任何职务</w:t>
            </w:r>
          </w:p>
        </w:tc>
        <w:tc>
          <w:tcPr>
            <w:tcW w:w="1646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07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有无既往</w:t>
            </w:r>
          </w:p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病史</w:t>
            </w:r>
          </w:p>
        </w:tc>
        <w:tc>
          <w:tcPr>
            <w:tcW w:w="4129" w:type="dxa"/>
            <w:gridSpan w:val="2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17C" w:rsidRPr="00FE4EB7" w:rsidTr="00C67F4A">
        <w:trPr>
          <w:trHeight w:val="90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家庭通信</w:t>
            </w:r>
          </w:p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地址</w:t>
            </w:r>
          </w:p>
        </w:tc>
        <w:tc>
          <w:tcPr>
            <w:tcW w:w="7082" w:type="dxa"/>
            <w:gridSpan w:val="4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17C" w:rsidRPr="00FE4EB7" w:rsidTr="00C67F4A">
        <w:trPr>
          <w:trHeight w:val="823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所在高校</w:t>
            </w:r>
          </w:p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7082" w:type="dxa"/>
            <w:gridSpan w:val="4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17C" w:rsidRPr="00FE4EB7" w:rsidTr="00C67F4A">
        <w:trPr>
          <w:trHeight w:val="1028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有无犯罪记录和处分</w:t>
            </w:r>
          </w:p>
        </w:tc>
        <w:tc>
          <w:tcPr>
            <w:tcW w:w="7082" w:type="dxa"/>
            <w:gridSpan w:val="4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17C" w:rsidRPr="00FE4EB7" w:rsidTr="00C67F4A">
        <w:trPr>
          <w:trHeight w:val="953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家庭联系人</w:t>
            </w:r>
          </w:p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及电话</w:t>
            </w:r>
          </w:p>
        </w:tc>
        <w:tc>
          <w:tcPr>
            <w:tcW w:w="7082" w:type="dxa"/>
            <w:gridSpan w:val="4"/>
            <w:vAlign w:val="center"/>
          </w:tcPr>
          <w:p w:rsidR="00FE017C" w:rsidRPr="00FE4EB7" w:rsidRDefault="00FE017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17C" w:rsidRPr="00FE4EB7" w:rsidTr="00C67F4A">
        <w:trPr>
          <w:trHeight w:val="685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有何特长</w:t>
            </w:r>
          </w:p>
        </w:tc>
        <w:tc>
          <w:tcPr>
            <w:tcW w:w="7082" w:type="dxa"/>
            <w:gridSpan w:val="4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17C" w:rsidRPr="00FE4EB7" w:rsidTr="00C67F4A">
        <w:trPr>
          <w:trHeight w:val="689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获奖情况</w:t>
            </w:r>
          </w:p>
        </w:tc>
        <w:tc>
          <w:tcPr>
            <w:tcW w:w="7082" w:type="dxa"/>
            <w:gridSpan w:val="4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E017C" w:rsidRPr="00FE4EB7" w:rsidTr="00C67F4A">
        <w:trPr>
          <w:trHeight w:val="788"/>
          <w:jc w:val="center"/>
        </w:trPr>
        <w:tc>
          <w:tcPr>
            <w:tcW w:w="1424" w:type="dxa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 w:hint="eastAsia"/>
                <w:sz w:val="24"/>
                <w:szCs w:val="24"/>
              </w:rPr>
              <w:t>家长签字</w:t>
            </w:r>
          </w:p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82" w:type="dxa"/>
            <w:gridSpan w:val="4"/>
            <w:vAlign w:val="center"/>
          </w:tcPr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017C" w:rsidRPr="00FE4EB7" w:rsidRDefault="00FE017C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</w:t>
            </w:r>
          </w:p>
          <w:p w:rsidR="00FE017C" w:rsidRPr="00FE4EB7" w:rsidRDefault="00FE017C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E017C" w:rsidRPr="00FE4EB7" w:rsidRDefault="00FE017C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</w:t>
            </w:r>
          </w:p>
          <w:p w:rsidR="00FE017C" w:rsidRPr="00FE4EB7" w:rsidRDefault="00FE017C">
            <w:pPr>
              <w:rPr>
                <w:rFonts w:ascii="仿宋" w:eastAsia="仿宋" w:hAnsi="仿宋"/>
                <w:sz w:val="24"/>
                <w:szCs w:val="24"/>
              </w:rPr>
            </w:pP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FE4EB7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E4EB7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FE017C" w:rsidRPr="00FE4EB7" w:rsidRDefault="00FE01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FE017C" w:rsidRPr="00FE4EB7" w:rsidRDefault="00FE017C" w:rsidP="005D29F1">
      <w:pPr>
        <w:spacing w:beforeLines="50" w:line="338" w:lineRule="auto"/>
        <w:ind w:leftChars="67" w:left="1105" w:hangingChars="400" w:hanging="964"/>
        <w:rPr>
          <w:rFonts w:ascii="仿宋" w:eastAsia="仿宋" w:hAnsi="仿宋"/>
          <w:b/>
          <w:sz w:val="30"/>
          <w:szCs w:val="30"/>
        </w:rPr>
      </w:pPr>
      <w:r w:rsidRPr="00FE4EB7">
        <w:rPr>
          <w:rFonts w:ascii="仿宋" w:eastAsia="仿宋" w:hAnsi="仿宋" w:hint="eastAsia"/>
          <w:b/>
          <w:sz w:val="24"/>
          <w:szCs w:val="24"/>
        </w:rPr>
        <w:t>备注：此表一式三份，县政府办公室、见习单位、个人各保存一份。</w:t>
      </w:r>
    </w:p>
    <w:sectPr w:rsidR="00FE017C" w:rsidRPr="00FE4EB7" w:rsidSect="001A64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17C" w:rsidRDefault="00FE017C">
      <w:r>
        <w:separator/>
      </w:r>
    </w:p>
  </w:endnote>
  <w:endnote w:type="continuationSeparator" w:id="0">
    <w:p w:rsidR="00FE017C" w:rsidRDefault="00FE0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7C" w:rsidRDefault="00FE017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7C" w:rsidRDefault="00FE017C">
    <w:pPr>
      <w:pStyle w:val="Footer"/>
      <w:tabs>
        <w:tab w:val="clear" w:pos="4153"/>
        <w:tab w:val="clear" w:pos="8306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5" o:spid="_x0000_s2049" type="#_x0000_t202" style="position:absolute;margin-left:0;margin-top:0;width:9.05pt;height:10.35pt;z-index:251660288;mso-wrap-style:none;mso-position-horizontal:center;mso-position-horizontal-relative:margin" filled="f" stroked="f">
          <v:textbox style="mso-fit-shape-to-text:t" inset="0,0,0,0">
            <w:txbxContent>
              <w:p w:rsidR="00FE017C" w:rsidRDefault="00FE017C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7C" w:rsidRDefault="00FE01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17C" w:rsidRDefault="00FE017C">
      <w:r>
        <w:separator/>
      </w:r>
    </w:p>
  </w:footnote>
  <w:footnote w:type="continuationSeparator" w:id="0">
    <w:p w:rsidR="00FE017C" w:rsidRDefault="00FE0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7C" w:rsidRDefault="00FE017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7C" w:rsidRDefault="00FE017C" w:rsidP="00FC7A13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17C" w:rsidRDefault="00FE017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438FD"/>
    <w:rsid w:val="000D0079"/>
    <w:rsid w:val="00156B51"/>
    <w:rsid w:val="00172A27"/>
    <w:rsid w:val="00176AC0"/>
    <w:rsid w:val="001A648E"/>
    <w:rsid w:val="003D7C21"/>
    <w:rsid w:val="004B6F15"/>
    <w:rsid w:val="004E685F"/>
    <w:rsid w:val="0051318D"/>
    <w:rsid w:val="005D29F1"/>
    <w:rsid w:val="007F3B21"/>
    <w:rsid w:val="00994B73"/>
    <w:rsid w:val="009B25C2"/>
    <w:rsid w:val="00A17AB6"/>
    <w:rsid w:val="00A40815"/>
    <w:rsid w:val="00A579C0"/>
    <w:rsid w:val="00A674E8"/>
    <w:rsid w:val="00C073E5"/>
    <w:rsid w:val="00C5293A"/>
    <w:rsid w:val="00C67F4A"/>
    <w:rsid w:val="00C82020"/>
    <w:rsid w:val="00E75105"/>
    <w:rsid w:val="00FC7A13"/>
    <w:rsid w:val="00FE017C"/>
    <w:rsid w:val="00FE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815"/>
    <w:pPr>
      <w:widowControl w:val="0"/>
      <w:jc w:val="both"/>
    </w:pPr>
    <w:rPr>
      <w:rFonts w:eastAsia="宋体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A40815"/>
    <w:rPr>
      <w:rFonts w:cs="Times New Roman"/>
    </w:rPr>
  </w:style>
  <w:style w:type="paragraph" w:customStyle="1" w:styleId="Char">
    <w:name w:val="Char"/>
    <w:basedOn w:val="Normal"/>
    <w:uiPriority w:val="99"/>
    <w:rsid w:val="00A40815"/>
    <w:pPr>
      <w:widowControl/>
      <w:spacing w:after="160" w:line="240" w:lineRule="exact"/>
      <w:jc w:val="left"/>
    </w:pPr>
  </w:style>
  <w:style w:type="paragraph" w:styleId="Header">
    <w:name w:val="header"/>
    <w:basedOn w:val="Normal"/>
    <w:link w:val="HeaderChar"/>
    <w:uiPriority w:val="99"/>
    <w:rsid w:val="00A40815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3E5"/>
    <w:rPr>
      <w:rFonts w:eastAsia="宋体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A4081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3E5"/>
    <w:rPr>
      <w:rFonts w:eastAsia="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54</Words>
  <Characters>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安政办发 〔2013〕 号</dc:title>
  <dc:subject/>
  <dc:creator>XSX-PC</dc:creator>
  <cp:keywords/>
  <dc:description/>
  <cp:lastModifiedBy>zf</cp:lastModifiedBy>
  <cp:revision>12</cp:revision>
  <cp:lastPrinted>2017-06-26T06:35:00Z</cp:lastPrinted>
  <dcterms:created xsi:type="dcterms:W3CDTF">2017-06-26T06:29:00Z</dcterms:created>
  <dcterms:modified xsi:type="dcterms:W3CDTF">2017-06-26T06:35:00Z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